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4A" w:rsidRDefault="0089064A" w:rsidP="004564BC">
      <w:pPr>
        <w:jc w:val="center"/>
        <w:rPr>
          <w:rFonts w:ascii="黑体" w:eastAsia="黑体"/>
          <w:w w:val="95"/>
          <w:sz w:val="44"/>
          <w:szCs w:val="44"/>
        </w:rPr>
      </w:pPr>
    </w:p>
    <w:p w:rsidR="0089064A" w:rsidRPr="008930FF" w:rsidRDefault="0089064A" w:rsidP="009D30FA">
      <w:pPr>
        <w:spacing w:line="6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 w:rsidRPr="008930FF">
        <w:rPr>
          <w:rFonts w:ascii="方正小标宋简体" w:eastAsia="方正小标宋简体" w:hint="eastAsia"/>
          <w:w w:val="95"/>
          <w:sz w:val="44"/>
          <w:szCs w:val="44"/>
        </w:rPr>
        <w:t>天津市西青区</w:t>
      </w:r>
      <w:r w:rsidRPr="009D30FA">
        <w:rPr>
          <w:rFonts w:ascii="方正小标宋简体" w:eastAsia="方正小标宋简体" w:hint="eastAsia"/>
          <w:w w:val="95"/>
          <w:sz w:val="44"/>
          <w:szCs w:val="44"/>
        </w:rPr>
        <w:t>城市管理委员会</w:t>
      </w:r>
      <w:r>
        <w:rPr>
          <w:rFonts w:ascii="方正小标宋简体" w:eastAsia="方正小标宋简体" w:hint="eastAsia"/>
          <w:w w:val="95"/>
          <w:sz w:val="44"/>
          <w:szCs w:val="44"/>
        </w:rPr>
        <w:t>没有门户网站</w:t>
      </w:r>
      <w:r w:rsidRPr="008930FF">
        <w:rPr>
          <w:rFonts w:ascii="方正小标宋简体" w:eastAsia="方正小标宋简体" w:hint="eastAsia"/>
          <w:w w:val="95"/>
          <w:sz w:val="44"/>
          <w:szCs w:val="44"/>
        </w:rPr>
        <w:t>的</w:t>
      </w:r>
      <w:r>
        <w:rPr>
          <w:rFonts w:ascii="方正小标宋简体" w:eastAsia="方正小标宋简体" w:hint="eastAsia"/>
          <w:w w:val="95"/>
          <w:sz w:val="44"/>
          <w:szCs w:val="44"/>
        </w:rPr>
        <w:t>情况说明</w:t>
      </w:r>
    </w:p>
    <w:p w:rsidR="0089064A" w:rsidRDefault="0089064A" w:rsidP="004564BC">
      <w:pPr>
        <w:spacing w:line="600" w:lineRule="exact"/>
        <w:rPr>
          <w:rFonts w:eastAsia="仿宋_GB2312"/>
          <w:sz w:val="32"/>
        </w:rPr>
      </w:pPr>
    </w:p>
    <w:p w:rsidR="0089064A" w:rsidRDefault="0089064A" w:rsidP="004564BC">
      <w:pPr>
        <w:spacing w:line="600" w:lineRule="exac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区城管委：</w:t>
      </w:r>
    </w:p>
    <w:p w:rsidR="0089064A" w:rsidRDefault="0089064A" w:rsidP="00B13359">
      <w:pPr>
        <w:spacing w:line="600" w:lineRule="exact"/>
        <w:ind w:firstLineChars="196" w:firstLine="627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按照决算公开有关要求，我单位已将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年度决算公开的相关报表和说明填报完成，由于我单位没有门户网站，仅将决算公开内容在</w:t>
      </w:r>
      <w:r w:rsidRPr="008930FF">
        <w:rPr>
          <w:rFonts w:eastAsia="仿宋_GB2312" w:hint="eastAsia"/>
          <w:sz w:val="32"/>
          <w:szCs w:val="32"/>
        </w:rPr>
        <w:t>西青区人民政府网站</w:t>
      </w:r>
      <w:r w:rsidRPr="008930FF"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“预算</w:t>
      </w:r>
      <w:r w:rsidRPr="008930FF">
        <w:rPr>
          <w:rFonts w:eastAsia="仿宋_GB2312" w:hint="eastAsia"/>
          <w:sz w:val="32"/>
          <w:szCs w:val="32"/>
        </w:rPr>
        <w:t>决算公开”专题专栏</w:t>
      </w:r>
      <w:r>
        <w:rPr>
          <w:rFonts w:eastAsia="仿宋_GB2312" w:hint="eastAsia"/>
          <w:sz w:val="32"/>
          <w:szCs w:val="32"/>
        </w:rPr>
        <w:t>公开。</w:t>
      </w:r>
    </w:p>
    <w:p w:rsidR="0089064A" w:rsidRPr="008930FF" w:rsidRDefault="0089064A" w:rsidP="00B13359">
      <w:pPr>
        <w:spacing w:line="600" w:lineRule="exact"/>
        <w:ind w:firstLineChars="196" w:firstLine="627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特此说明。</w:t>
      </w:r>
    </w:p>
    <w:p w:rsidR="0089064A" w:rsidRDefault="0089064A" w:rsidP="004564B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（联系人：苗馨文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27945335</w:t>
      </w:r>
      <w:r>
        <w:rPr>
          <w:rFonts w:eastAsia="仿宋_GB2312" w:hint="eastAsia"/>
          <w:sz w:val="32"/>
          <w:szCs w:val="32"/>
        </w:rPr>
        <w:t>）</w:t>
      </w:r>
      <w:bookmarkStart w:id="0" w:name="_GoBack"/>
      <w:bookmarkEnd w:id="0"/>
    </w:p>
    <w:p w:rsidR="0089064A" w:rsidRDefault="0089064A"/>
    <w:p w:rsidR="0089064A" w:rsidRDefault="0089064A"/>
    <w:p w:rsidR="0089064A" w:rsidRDefault="0089064A"/>
    <w:p w:rsidR="0089064A" w:rsidRDefault="0089064A"/>
    <w:p w:rsidR="0089064A" w:rsidRDefault="0089064A" w:rsidP="009B6F0A">
      <w:pPr>
        <w:spacing w:line="560" w:lineRule="exact"/>
        <w:ind w:leftChars="1601" w:left="5602" w:hangingChars="550" w:hanging="1760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天津市西青区</w:t>
      </w:r>
      <w:r w:rsidRPr="009B6F0A">
        <w:rPr>
          <w:rFonts w:eastAsia="仿宋_GB2312" w:hint="eastAsia"/>
          <w:sz w:val="32"/>
          <w:szCs w:val="32"/>
        </w:rPr>
        <w:t>城市管理委员会</w:t>
      </w:r>
      <w:r>
        <w:rPr>
          <w:rFonts w:eastAsia="仿宋_GB2312" w:hint="eastAsia"/>
          <w:sz w:val="32"/>
          <w:szCs w:val="32"/>
        </w:rPr>
        <w:t>（公章）</w:t>
      </w:r>
    </w:p>
    <w:p w:rsidR="0089064A" w:rsidRDefault="0089064A" w:rsidP="009B6F0A">
      <w:pPr>
        <w:spacing w:line="580" w:lineRule="exact"/>
        <w:ind w:firstLineChars="1550" w:firstLine="4960"/>
        <w:rPr>
          <w:rFonts w:asci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9"/>
          <w:attr w:name="Year" w:val="2021"/>
        </w:smartTagPr>
        <w:r>
          <w:rPr>
            <w:rFonts w:eastAsia="仿宋_GB2312"/>
            <w:sz w:val="32"/>
            <w:szCs w:val="32"/>
          </w:rPr>
          <w:t>2021</w:t>
        </w:r>
        <w:r>
          <w:rPr>
            <w:rFonts w:eastAsia="仿宋_GB2312" w:hint="eastAsia"/>
            <w:sz w:val="32"/>
            <w:szCs w:val="32"/>
          </w:rPr>
          <w:t>年</w:t>
        </w:r>
        <w:r>
          <w:rPr>
            <w:rFonts w:eastAsia="仿宋_GB2312"/>
            <w:sz w:val="32"/>
            <w:szCs w:val="32"/>
          </w:rPr>
          <w:t>9</w:t>
        </w:r>
        <w:r>
          <w:rPr>
            <w:rFonts w:eastAsia="仿宋_GB2312" w:hint="eastAsia"/>
            <w:sz w:val="32"/>
            <w:szCs w:val="32"/>
          </w:rPr>
          <w:t>月</w:t>
        </w:r>
        <w:r>
          <w:rPr>
            <w:rFonts w:eastAsia="仿宋_GB2312"/>
            <w:sz w:val="32"/>
            <w:szCs w:val="32"/>
          </w:rPr>
          <w:t>29</w:t>
        </w:r>
        <w:r>
          <w:rPr>
            <w:rFonts w:eastAsia="仿宋_GB2312" w:hint="eastAsia"/>
            <w:sz w:val="32"/>
            <w:szCs w:val="32"/>
          </w:rPr>
          <w:t>日</w:t>
        </w:r>
      </w:smartTag>
    </w:p>
    <w:p w:rsidR="0089064A" w:rsidRPr="004564BC" w:rsidRDefault="0089064A"/>
    <w:sectPr w:rsidR="0089064A" w:rsidRPr="004564BC" w:rsidSect="00684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64A" w:rsidRDefault="0089064A" w:rsidP="004564BC">
      <w:pPr>
        <w:spacing w:line="240" w:lineRule="auto"/>
      </w:pPr>
      <w:r>
        <w:separator/>
      </w:r>
    </w:p>
  </w:endnote>
  <w:endnote w:type="continuationSeparator" w:id="0">
    <w:p w:rsidR="0089064A" w:rsidRDefault="0089064A" w:rsidP="00456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64A" w:rsidRDefault="0089064A" w:rsidP="004564BC">
      <w:pPr>
        <w:spacing w:line="240" w:lineRule="auto"/>
      </w:pPr>
      <w:r>
        <w:separator/>
      </w:r>
    </w:p>
  </w:footnote>
  <w:footnote w:type="continuationSeparator" w:id="0">
    <w:p w:rsidR="0089064A" w:rsidRDefault="0089064A" w:rsidP="004564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91E"/>
    <w:rsid w:val="00051405"/>
    <w:rsid w:val="001666E8"/>
    <w:rsid w:val="002F3CEB"/>
    <w:rsid w:val="002F5B40"/>
    <w:rsid w:val="00406241"/>
    <w:rsid w:val="004564BC"/>
    <w:rsid w:val="0066489E"/>
    <w:rsid w:val="0067791E"/>
    <w:rsid w:val="006847CA"/>
    <w:rsid w:val="00754981"/>
    <w:rsid w:val="00757146"/>
    <w:rsid w:val="007F7979"/>
    <w:rsid w:val="0081560F"/>
    <w:rsid w:val="00870046"/>
    <w:rsid w:val="0089064A"/>
    <w:rsid w:val="008930FF"/>
    <w:rsid w:val="00935EFB"/>
    <w:rsid w:val="009A2F9F"/>
    <w:rsid w:val="009B6F0A"/>
    <w:rsid w:val="009D30FA"/>
    <w:rsid w:val="00A56609"/>
    <w:rsid w:val="00B13359"/>
    <w:rsid w:val="00B338CB"/>
    <w:rsid w:val="00BC14DF"/>
    <w:rsid w:val="00C6363D"/>
    <w:rsid w:val="00DF72F7"/>
    <w:rsid w:val="00F4049E"/>
    <w:rsid w:val="00FF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4BC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kern w:val="0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564BC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="Calibri" w:hAnsi="Calibri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64B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564BC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="Calibri" w:hAnsi="Calibr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564B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27</Words>
  <Characters>160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19</cp:revision>
  <dcterms:created xsi:type="dcterms:W3CDTF">2019-08-10T09:06:00Z</dcterms:created>
  <dcterms:modified xsi:type="dcterms:W3CDTF">2021-09-29T07:46:00Z</dcterms:modified>
</cp:coreProperties>
</file>