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西青区专业技术人才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金字塔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培养工程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推荐人选申报要件审查表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7"/>
        <w:tblW w:w="8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005"/>
        <w:gridCol w:w="2088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申报材料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申报单位自审栏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审查栏</w:t>
            </w:r>
          </w:p>
        </w:tc>
      </w:tr>
      <w:tr>
        <w:trPr>
          <w:trHeight w:val="73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西青区专业技术人才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金字塔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培养工程人选申报表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　 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西青区专业技术人才“金字塔”培养工程推荐人选排序表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申报资料封面及目录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身份证或护照复印件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学历学位证书复印件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专业技术资格证书复印件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获奖（成果）证书、荣誉证书复印件、专利证书复印件等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有代表性的论文、著作复印件等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3298" w:hRule="atLeast"/>
          <w:jc w:val="center"/>
        </w:trPr>
        <w:tc>
          <w:tcPr>
            <w:tcW w:w="4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申报单位</w:t>
            </w: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填报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人：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审核人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法定代表人：</w:t>
            </w:r>
            <w:bookmarkStart w:id="0" w:name="_GoBack"/>
            <w:bookmarkEnd w:id="0"/>
          </w:p>
        </w:tc>
        <w:tc>
          <w:tcPr>
            <w:tcW w:w="4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主管部门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审核人：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主管领导：</w:t>
            </w:r>
          </w:p>
        </w:tc>
      </w:tr>
    </w:tbl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2"/>
          <w:sz w:val="28"/>
          <w:szCs w:val="18"/>
          <w:highlight w:val="none"/>
          <w:lang w:val="en-US" w:eastAsia="zh-CN" w:bidi="ar-SA"/>
        </w:rPr>
        <w:t>注：手写签字（签章）</w:t>
      </w:r>
    </w:p>
    <w:sectPr>
      <w:footerReference r:id="rId3" w:type="default"/>
      <w:pgSz w:w="11906" w:h="16838"/>
      <w:pgMar w:top="1298" w:right="1474" w:bottom="1400" w:left="1587" w:header="1134" w:footer="1134" w:gutter="0"/>
      <w:pgNumType w:fmt="numberInDash"/>
      <w:cols w:space="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277091"/>
    <w:rsid w:val="000224E0"/>
    <w:rsid w:val="00105402"/>
    <w:rsid w:val="00151154"/>
    <w:rsid w:val="00192D8D"/>
    <w:rsid w:val="001B0D2B"/>
    <w:rsid w:val="001C3F9D"/>
    <w:rsid w:val="001E1926"/>
    <w:rsid w:val="001E2B80"/>
    <w:rsid w:val="00264B46"/>
    <w:rsid w:val="002B3B96"/>
    <w:rsid w:val="002B6083"/>
    <w:rsid w:val="002B6262"/>
    <w:rsid w:val="00397C34"/>
    <w:rsid w:val="003E2AFD"/>
    <w:rsid w:val="003F26C5"/>
    <w:rsid w:val="00413CAF"/>
    <w:rsid w:val="00485F6F"/>
    <w:rsid w:val="00497DA0"/>
    <w:rsid w:val="00584186"/>
    <w:rsid w:val="0073705B"/>
    <w:rsid w:val="0076002A"/>
    <w:rsid w:val="007623C1"/>
    <w:rsid w:val="00784604"/>
    <w:rsid w:val="00800654"/>
    <w:rsid w:val="00814D2C"/>
    <w:rsid w:val="00923284"/>
    <w:rsid w:val="00997B45"/>
    <w:rsid w:val="009A4CE7"/>
    <w:rsid w:val="00A04744"/>
    <w:rsid w:val="00B26A27"/>
    <w:rsid w:val="00BC4E09"/>
    <w:rsid w:val="00C6100C"/>
    <w:rsid w:val="00C93660"/>
    <w:rsid w:val="00CB57E8"/>
    <w:rsid w:val="00E52A6B"/>
    <w:rsid w:val="00E6045E"/>
    <w:rsid w:val="00E90EEE"/>
    <w:rsid w:val="00F02C04"/>
    <w:rsid w:val="00F16463"/>
    <w:rsid w:val="00F871A2"/>
    <w:rsid w:val="00FA0E82"/>
    <w:rsid w:val="00FB4343"/>
    <w:rsid w:val="01BF52A8"/>
    <w:rsid w:val="01FE39F1"/>
    <w:rsid w:val="02707D0F"/>
    <w:rsid w:val="02B65F91"/>
    <w:rsid w:val="02DB6422"/>
    <w:rsid w:val="039C5FDC"/>
    <w:rsid w:val="03AD2A14"/>
    <w:rsid w:val="03C35A1C"/>
    <w:rsid w:val="04205F37"/>
    <w:rsid w:val="048C7C7A"/>
    <w:rsid w:val="04932461"/>
    <w:rsid w:val="049B66C5"/>
    <w:rsid w:val="04BE5A59"/>
    <w:rsid w:val="04FE5504"/>
    <w:rsid w:val="05210859"/>
    <w:rsid w:val="055756BB"/>
    <w:rsid w:val="058A0525"/>
    <w:rsid w:val="06592C8B"/>
    <w:rsid w:val="06AB2A78"/>
    <w:rsid w:val="072F5E79"/>
    <w:rsid w:val="074C3D14"/>
    <w:rsid w:val="07EC0D52"/>
    <w:rsid w:val="09115D6D"/>
    <w:rsid w:val="094931AF"/>
    <w:rsid w:val="09A136A0"/>
    <w:rsid w:val="09B063F6"/>
    <w:rsid w:val="0A18789D"/>
    <w:rsid w:val="0A483851"/>
    <w:rsid w:val="0A5211A5"/>
    <w:rsid w:val="0ABC188E"/>
    <w:rsid w:val="0AFE2376"/>
    <w:rsid w:val="0B277091"/>
    <w:rsid w:val="0B2C64FE"/>
    <w:rsid w:val="0B590AC1"/>
    <w:rsid w:val="0BCF3165"/>
    <w:rsid w:val="0BFD58F1"/>
    <w:rsid w:val="0C8E109D"/>
    <w:rsid w:val="0C9B6780"/>
    <w:rsid w:val="0D2426F8"/>
    <w:rsid w:val="0D2B5979"/>
    <w:rsid w:val="0D895F22"/>
    <w:rsid w:val="0D9F4149"/>
    <w:rsid w:val="0DAD3F0A"/>
    <w:rsid w:val="0E6F5585"/>
    <w:rsid w:val="0EF705CF"/>
    <w:rsid w:val="0F9B2914"/>
    <w:rsid w:val="10754863"/>
    <w:rsid w:val="11EE6C51"/>
    <w:rsid w:val="11F56D62"/>
    <w:rsid w:val="122D163B"/>
    <w:rsid w:val="125537EE"/>
    <w:rsid w:val="12D66833"/>
    <w:rsid w:val="139437A9"/>
    <w:rsid w:val="13B6FB6B"/>
    <w:rsid w:val="13DE7B79"/>
    <w:rsid w:val="13EE2B92"/>
    <w:rsid w:val="142555AB"/>
    <w:rsid w:val="14E879C2"/>
    <w:rsid w:val="14F95B56"/>
    <w:rsid w:val="154B0751"/>
    <w:rsid w:val="156C6CEE"/>
    <w:rsid w:val="15AF6862"/>
    <w:rsid w:val="15C7285E"/>
    <w:rsid w:val="1630484E"/>
    <w:rsid w:val="169145CF"/>
    <w:rsid w:val="16A57241"/>
    <w:rsid w:val="17065847"/>
    <w:rsid w:val="171F3042"/>
    <w:rsid w:val="17FD16FB"/>
    <w:rsid w:val="183A71F1"/>
    <w:rsid w:val="18A00F3F"/>
    <w:rsid w:val="1912275B"/>
    <w:rsid w:val="19432E2E"/>
    <w:rsid w:val="195B3623"/>
    <w:rsid w:val="19A71408"/>
    <w:rsid w:val="19FE3E6B"/>
    <w:rsid w:val="1B5E6634"/>
    <w:rsid w:val="1BE65724"/>
    <w:rsid w:val="1C313C5D"/>
    <w:rsid w:val="1CD100D2"/>
    <w:rsid w:val="1D3D2319"/>
    <w:rsid w:val="1D87025D"/>
    <w:rsid w:val="1D882CD2"/>
    <w:rsid w:val="1D9A5078"/>
    <w:rsid w:val="1DA265B5"/>
    <w:rsid w:val="1DE14185"/>
    <w:rsid w:val="1E8E16B0"/>
    <w:rsid w:val="1EEF0110"/>
    <w:rsid w:val="1EF6701A"/>
    <w:rsid w:val="1F0206DD"/>
    <w:rsid w:val="1F132764"/>
    <w:rsid w:val="1F6C485F"/>
    <w:rsid w:val="1FCF705F"/>
    <w:rsid w:val="20440CB7"/>
    <w:rsid w:val="204C641B"/>
    <w:rsid w:val="206A061B"/>
    <w:rsid w:val="2073097E"/>
    <w:rsid w:val="20C43A01"/>
    <w:rsid w:val="21060C30"/>
    <w:rsid w:val="21212753"/>
    <w:rsid w:val="213176C8"/>
    <w:rsid w:val="21596020"/>
    <w:rsid w:val="21E14D21"/>
    <w:rsid w:val="21E33348"/>
    <w:rsid w:val="224116A4"/>
    <w:rsid w:val="2265333D"/>
    <w:rsid w:val="22B8754A"/>
    <w:rsid w:val="231300DB"/>
    <w:rsid w:val="231C358A"/>
    <w:rsid w:val="23A5672A"/>
    <w:rsid w:val="23BF0781"/>
    <w:rsid w:val="23C97B8D"/>
    <w:rsid w:val="24187C35"/>
    <w:rsid w:val="246B7290"/>
    <w:rsid w:val="2472677A"/>
    <w:rsid w:val="2573372E"/>
    <w:rsid w:val="25D04796"/>
    <w:rsid w:val="25EC676A"/>
    <w:rsid w:val="2602649B"/>
    <w:rsid w:val="26053BB3"/>
    <w:rsid w:val="26713D56"/>
    <w:rsid w:val="26FF139C"/>
    <w:rsid w:val="27046092"/>
    <w:rsid w:val="274E5D31"/>
    <w:rsid w:val="27DA7A93"/>
    <w:rsid w:val="27FAFD87"/>
    <w:rsid w:val="28643FA3"/>
    <w:rsid w:val="289A424F"/>
    <w:rsid w:val="28C8622B"/>
    <w:rsid w:val="28CB3AB5"/>
    <w:rsid w:val="28DD25DF"/>
    <w:rsid w:val="29BA4992"/>
    <w:rsid w:val="2A1F0F3F"/>
    <w:rsid w:val="2A22662D"/>
    <w:rsid w:val="2A3443B2"/>
    <w:rsid w:val="2A524C19"/>
    <w:rsid w:val="2A6E4955"/>
    <w:rsid w:val="2AC127F5"/>
    <w:rsid w:val="2AFD109F"/>
    <w:rsid w:val="2B397A30"/>
    <w:rsid w:val="2BBD5686"/>
    <w:rsid w:val="2BD74AC4"/>
    <w:rsid w:val="2BDA287E"/>
    <w:rsid w:val="2C862813"/>
    <w:rsid w:val="2CCF382A"/>
    <w:rsid w:val="2D3D2002"/>
    <w:rsid w:val="2D9129B8"/>
    <w:rsid w:val="2E367D83"/>
    <w:rsid w:val="2E3B7B84"/>
    <w:rsid w:val="2F917FB7"/>
    <w:rsid w:val="30024504"/>
    <w:rsid w:val="300C71BC"/>
    <w:rsid w:val="300E4336"/>
    <w:rsid w:val="303B7B7A"/>
    <w:rsid w:val="30815DF8"/>
    <w:rsid w:val="30D0632A"/>
    <w:rsid w:val="311540F5"/>
    <w:rsid w:val="3142635F"/>
    <w:rsid w:val="315470EE"/>
    <w:rsid w:val="315D79FE"/>
    <w:rsid w:val="319F2FC8"/>
    <w:rsid w:val="31E04A6F"/>
    <w:rsid w:val="32313A0B"/>
    <w:rsid w:val="323C09EC"/>
    <w:rsid w:val="32444F7C"/>
    <w:rsid w:val="3249074A"/>
    <w:rsid w:val="32FA0671"/>
    <w:rsid w:val="3330718D"/>
    <w:rsid w:val="33BA7ED6"/>
    <w:rsid w:val="344C5283"/>
    <w:rsid w:val="34521CB3"/>
    <w:rsid w:val="35377C1D"/>
    <w:rsid w:val="3609682E"/>
    <w:rsid w:val="363754AC"/>
    <w:rsid w:val="36486216"/>
    <w:rsid w:val="365F0C77"/>
    <w:rsid w:val="36663490"/>
    <w:rsid w:val="36AF169B"/>
    <w:rsid w:val="36B558A0"/>
    <w:rsid w:val="36D91778"/>
    <w:rsid w:val="37D57EDC"/>
    <w:rsid w:val="386365CD"/>
    <w:rsid w:val="3887148E"/>
    <w:rsid w:val="3930633F"/>
    <w:rsid w:val="39890EA6"/>
    <w:rsid w:val="39FFB145"/>
    <w:rsid w:val="3A173239"/>
    <w:rsid w:val="3A661F8A"/>
    <w:rsid w:val="3B420E4A"/>
    <w:rsid w:val="3B623619"/>
    <w:rsid w:val="3B8D2CF2"/>
    <w:rsid w:val="3B9D0AB8"/>
    <w:rsid w:val="3BF119F2"/>
    <w:rsid w:val="3C00409B"/>
    <w:rsid w:val="3C7E24E1"/>
    <w:rsid w:val="3C9F10C3"/>
    <w:rsid w:val="3CA97CD0"/>
    <w:rsid w:val="3CAE1CE6"/>
    <w:rsid w:val="3D9D7142"/>
    <w:rsid w:val="3DCF5DCB"/>
    <w:rsid w:val="3E3C74D3"/>
    <w:rsid w:val="3EC01F83"/>
    <w:rsid w:val="3EC70222"/>
    <w:rsid w:val="3FEE90EA"/>
    <w:rsid w:val="40423308"/>
    <w:rsid w:val="40570960"/>
    <w:rsid w:val="4090574E"/>
    <w:rsid w:val="4140594D"/>
    <w:rsid w:val="41AC3219"/>
    <w:rsid w:val="42DB2789"/>
    <w:rsid w:val="42DB6519"/>
    <w:rsid w:val="439F03F5"/>
    <w:rsid w:val="443D3BEA"/>
    <w:rsid w:val="446717BC"/>
    <w:rsid w:val="446B72D0"/>
    <w:rsid w:val="4575E635"/>
    <w:rsid w:val="460306BD"/>
    <w:rsid w:val="46067F12"/>
    <w:rsid w:val="46E104A2"/>
    <w:rsid w:val="470A4FC0"/>
    <w:rsid w:val="471972A6"/>
    <w:rsid w:val="471B4810"/>
    <w:rsid w:val="47BC304E"/>
    <w:rsid w:val="47F91B57"/>
    <w:rsid w:val="48042752"/>
    <w:rsid w:val="489246E7"/>
    <w:rsid w:val="48AB5C43"/>
    <w:rsid w:val="48C25E9A"/>
    <w:rsid w:val="490410F5"/>
    <w:rsid w:val="4A132CF2"/>
    <w:rsid w:val="4B315971"/>
    <w:rsid w:val="4B9E46A8"/>
    <w:rsid w:val="4BD13D98"/>
    <w:rsid w:val="4C021213"/>
    <w:rsid w:val="4D105743"/>
    <w:rsid w:val="4D107B75"/>
    <w:rsid w:val="4D715B7B"/>
    <w:rsid w:val="4DD76E25"/>
    <w:rsid w:val="4E6D638C"/>
    <w:rsid w:val="4E810608"/>
    <w:rsid w:val="4E840516"/>
    <w:rsid w:val="4F2C4CB6"/>
    <w:rsid w:val="4F5FDD18"/>
    <w:rsid w:val="4F6D5E1A"/>
    <w:rsid w:val="4F914831"/>
    <w:rsid w:val="4FBB47D0"/>
    <w:rsid w:val="4FE3712D"/>
    <w:rsid w:val="5101789B"/>
    <w:rsid w:val="51615769"/>
    <w:rsid w:val="517E1717"/>
    <w:rsid w:val="528D0E11"/>
    <w:rsid w:val="52E00157"/>
    <w:rsid w:val="53137457"/>
    <w:rsid w:val="53370A2B"/>
    <w:rsid w:val="53672926"/>
    <w:rsid w:val="53F0206D"/>
    <w:rsid w:val="54BF322C"/>
    <w:rsid w:val="55111EB7"/>
    <w:rsid w:val="552F7616"/>
    <w:rsid w:val="555E1696"/>
    <w:rsid w:val="558C4326"/>
    <w:rsid w:val="55BE70E1"/>
    <w:rsid w:val="560A5C88"/>
    <w:rsid w:val="56153E01"/>
    <w:rsid w:val="56F30E0C"/>
    <w:rsid w:val="575B69AD"/>
    <w:rsid w:val="57C159FF"/>
    <w:rsid w:val="58142759"/>
    <w:rsid w:val="5833256A"/>
    <w:rsid w:val="5860140F"/>
    <w:rsid w:val="58825620"/>
    <w:rsid w:val="589C325B"/>
    <w:rsid w:val="59B044F0"/>
    <w:rsid w:val="59DA5314"/>
    <w:rsid w:val="59DB3873"/>
    <w:rsid w:val="5A0305B6"/>
    <w:rsid w:val="5A361488"/>
    <w:rsid w:val="5AA22542"/>
    <w:rsid w:val="5AB2274A"/>
    <w:rsid w:val="5B0D2FAF"/>
    <w:rsid w:val="5B8A1C96"/>
    <w:rsid w:val="5C142553"/>
    <w:rsid w:val="5C3F33C3"/>
    <w:rsid w:val="5C7359F7"/>
    <w:rsid w:val="5C8F6744"/>
    <w:rsid w:val="5CC65E61"/>
    <w:rsid w:val="5CF72C38"/>
    <w:rsid w:val="5D035690"/>
    <w:rsid w:val="5D262A12"/>
    <w:rsid w:val="5D5B6B6A"/>
    <w:rsid w:val="5D7A1184"/>
    <w:rsid w:val="5DB47ED4"/>
    <w:rsid w:val="5E1865F8"/>
    <w:rsid w:val="5E3A6071"/>
    <w:rsid w:val="5E8147A0"/>
    <w:rsid w:val="5E895777"/>
    <w:rsid w:val="5EF3D4F7"/>
    <w:rsid w:val="5F0F1745"/>
    <w:rsid w:val="5F5D020B"/>
    <w:rsid w:val="5F77502F"/>
    <w:rsid w:val="5F7FBFB9"/>
    <w:rsid w:val="5FFC6DE8"/>
    <w:rsid w:val="6028242F"/>
    <w:rsid w:val="60723077"/>
    <w:rsid w:val="608378BF"/>
    <w:rsid w:val="609C1778"/>
    <w:rsid w:val="60CD4BA2"/>
    <w:rsid w:val="61172B13"/>
    <w:rsid w:val="614B63EE"/>
    <w:rsid w:val="619D3CF8"/>
    <w:rsid w:val="61A33FB3"/>
    <w:rsid w:val="61B22660"/>
    <w:rsid w:val="61F26C66"/>
    <w:rsid w:val="61FF3A91"/>
    <w:rsid w:val="629F6930"/>
    <w:rsid w:val="62FB265D"/>
    <w:rsid w:val="63042582"/>
    <w:rsid w:val="634D00DA"/>
    <w:rsid w:val="635F7E1D"/>
    <w:rsid w:val="639D3626"/>
    <w:rsid w:val="643A3A18"/>
    <w:rsid w:val="64BE0F64"/>
    <w:rsid w:val="64CC2EB8"/>
    <w:rsid w:val="64CF4186"/>
    <w:rsid w:val="64DF1FBD"/>
    <w:rsid w:val="6507028E"/>
    <w:rsid w:val="654976EA"/>
    <w:rsid w:val="65B62ED2"/>
    <w:rsid w:val="666E370A"/>
    <w:rsid w:val="668D6178"/>
    <w:rsid w:val="66DC073E"/>
    <w:rsid w:val="67226FAA"/>
    <w:rsid w:val="673B7993"/>
    <w:rsid w:val="67ED2B4F"/>
    <w:rsid w:val="68297275"/>
    <w:rsid w:val="69747E14"/>
    <w:rsid w:val="6A2C4FC3"/>
    <w:rsid w:val="6AAC00BC"/>
    <w:rsid w:val="6AF72750"/>
    <w:rsid w:val="6AFB5039"/>
    <w:rsid w:val="6B0C71D3"/>
    <w:rsid w:val="6BBE9454"/>
    <w:rsid w:val="6BDE0725"/>
    <w:rsid w:val="6BE5037F"/>
    <w:rsid w:val="6BFB6049"/>
    <w:rsid w:val="6C3056B6"/>
    <w:rsid w:val="6CA30A40"/>
    <w:rsid w:val="6CC72223"/>
    <w:rsid w:val="6CCE227D"/>
    <w:rsid w:val="6CF73977"/>
    <w:rsid w:val="6CFEC7D8"/>
    <w:rsid w:val="6D535020"/>
    <w:rsid w:val="6D562F65"/>
    <w:rsid w:val="6E015351"/>
    <w:rsid w:val="6E3015BD"/>
    <w:rsid w:val="6EDE6AF0"/>
    <w:rsid w:val="6F373C22"/>
    <w:rsid w:val="6F431BE3"/>
    <w:rsid w:val="6F7E3ABF"/>
    <w:rsid w:val="6FDB89A6"/>
    <w:rsid w:val="6FEC6B78"/>
    <w:rsid w:val="6FF5800D"/>
    <w:rsid w:val="705A4ABD"/>
    <w:rsid w:val="705F26BD"/>
    <w:rsid w:val="70645769"/>
    <w:rsid w:val="707E629E"/>
    <w:rsid w:val="70DC1CA5"/>
    <w:rsid w:val="7127058E"/>
    <w:rsid w:val="7170494E"/>
    <w:rsid w:val="7194265B"/>
    <w:rsid w:val="71B101FF"/>
    <w:rsid w:val="721D4AC6"/>
    <w:rsid w:val="72FB9839"/>
    <w:rsid w:val="73E80833"/>
    <w:rsid w:val="73FB475C"/>
    <w:rsid w:val="746654FC"/>
    <w:rsid w:val="75222F22"/>
    <w:rsid w:val="752773DA"/>
    <w:rsid w:val="75392176"/>
    <w:rsid w:val="76A30AEF"/>
    <w:rsid w:val="76EDFA8F"/>
    <w:rsid w:val="76F25CF4"/>
    <w:rsid w:val="77B615EE"/>
    <w:rsid w:val="77C14EC9"/>
    <w:rsid w:val="77E23CC6"/>
    <w:rsid w:val="77FF6650"/>
    <w:rsid w:val="780056D7"/>
    <w:rsid w:val="78C87FC9"/>
    <w:rsid w:val="78F23AF6"/>
    <w:rsid w:val="78FFD940"/>
    <w:rsid w:val="794E3F83"/>
    <w:rsid w:val="79680BCF"/>
    <w:rsid w:val="79757629"/>
    <w:rsid w:val="797EC374"/>
    <w:rsid w:val="79BE68BF"/>
    <w:rsid w:val="79DA2881"/>
    <w:rsid w:val="7A794EA7"/>
    <w:rsid w:val="7ABE53E4"/>
    <w:rsid w:val="7AE7348B"/>
    <w:rsid w:val="7B64247F"/>
    <w:rsid w:val="7B7DB789"/>
    <w:rsid w:val="7BBD6AB0"/>
    <w:rsid w:val="7C254809"/>
    <w:rsid w:val="7C3067D0"/>
    <w:rsid w:val="7C657C0C"/>
    <w:rsid w:val="7C7FFB6F"/>
    <w:rsid w:val="7CBA7E3B"/>
    <w:rsid w:val="7CE90913"/>
    <w:rsid w:val="7D6F7D5F"/>
    <w:rsid w:val="7D9FBA22"/>
    <w:rsid w:val="7DBF0C4D"/>
    <w:rsid w:val="7DFF117B"/>
    <w:rsid w:val="7E1F4238"/>
    <w:rsid w:val="7E420E1C"/>
    <w:rsid w:val="7E64632C"/>
    <w:rsid w:val="7E899CAF"/>
    <w:rsid w:val="7EB570DA"/>
    <w:rsid w:val="7F20239A"/>
    <w:rsid w:val="7F331D38"/>
    <w:rsid w:val="7F6B15BD"/>
    <w:rsid w:val="7F77D165"/>
    <w:rsid w:val="7F96C34C"/>
    <w:rsid w:val="7FFE29D1"/>
    <w:rsid w:val="993FEC34"/>
    <w:rsid w:val="9BFB0E53"/>
    <w:rsid w:val="9FFFC027"/>
    <w:rsid w:val="AF3F5703"/>
    <w:rsid w:val="AF9F3983"/>
    <w:rsid w:val="B27E791C"/>
    <w:rsid w:val="B3EEB547"/>
    <w:rsid w:val="B6BFC263"/>
    <w:rsid w:val="B8DF03A5"/>
    <w:rsid w:val="BB7E934B"/>
    <w:rsid w:val="BBD7A05E"/>
    <w:rsid w:val="BC7EE3BD"/>
    <w:rsid w:val="BDF3994D"/>
    <w:rsid w:val="BEBDF232"/>
    <w:rsid w:val="BEDF6214"/>
    <w:rsid w:val="BFBCF538"/>
    <w:rsid w:val="BFBF1CF3"/>
    <w:rsid w:val="BFDF2A8A"/>
    <w:rsid w:val="CFEF9F04"/>
    <w:rsid w:val="D0D327ED"/>
    <w:rsid w:val="DB937392"/>
    <w:rsid w:val="DEDD2585"/>
    <w:rsid w:val="DEF711AF"/>
    <w:rsid w:val="DF776DF6"/>
    <w:rsid w:val="DF7D14F4"/>
    <w:rsid w:val="DFAFF962"/>
    <w:rsid w:val="DFC6F47C"/>
    <w:rsid w:val="E365B312"/>
    <w:rsid w:val="EAEF7A17"/>
    <w:rsid w:val="EBF30114"/>
    <w:rsid w:val="EBFB6287"/>
    <w:rsid w:val="ECDFDA1C"/>
    <w:rsid w:val="EDD2C139"/>
    <w:rsid w:val="EE6BE5C5"/>
    <w:rsid w:val="EE79E885"/>
    <w:rsid w:val="EFF46ED6"/>
    <w:rsid w:val="F37FA830"/>
    <w:rsid w:val="F40C0037"/>
    <w:rsid w:val="F5D97342"/>
    <w:rsid w:val="F5FD9BD0"/>
    <w:rsid w:val="F6D3B635"/>
    <w:rsid w:val="F8F936EC"/>
    <w:rsid w:val="F97DBD68"/>
    <w:rsid w:val="FB67F197"/>
    <w:rsid w:val="FBCA22DE"/>
    <w:rsid w:val="FBDB8219"/>
    <w:rsid w:val="FBFEB641"/>
    <w:rsid w:val="FCFD0BFE"/>
    <w:rsid w:val="FCFE4840"/>
    <w:rsid w:val="FDBB2298"/>
    <w:rsid w:val="FDBFB504"/>
    <w:rsid w:val="FDD187EF"/>
    <w:rsid w:val="FDFB0093"/>
    <w:rsid w:val="FDFBC93D"/>
    <w:rsid w:val="FEEF15B4"/>
    <w:rsid w:val="FEF72310"/>
    <w:rsid w:val="FEF72AAA"/>
    <w:rsid w:val="FF5A158F"/>
    <w:rsid w:val="FF5FF0A5"/>
    <w:rsid w:val="FFABAE17"/>
    <w:rsid w:val="FFAF7F77"/>
    <w:rsid w:val="FFFAA54F"/>
    <w:rsid w:val="FF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无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3</Pages>
  <Words>172</Words>
  <Characters>983</Characters>
  <Lines>8</Lines>
  <Paragraphs>2</Paragraphs>
  <TotalTime>1</TotalTime>
  <ScaleCrop>false</ScaleCrop>
  <LinksUpToDate>false</LinksUpToDate>
  <CharactersWithSpaces>1153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2019-05-15T00:18:00Z</dcterms:created>
  <dc:creator>WPS_1527992652</dc:creator>
  <cp:lastModifiedBy>greatwall</cp:lastModifiedBy>
  <cp:lastPrinted>2019-03-03T09:32:00Z</cp:lastPrinted>
  <dcterms:modified xsi:type="dcterms:W3CDTF">2022-06-13T09:32:35Z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