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7" w:type="dxa"/>
        <w:jc w:val="center"/>
        <w:tblInd w:w="392" w:type="dxa"/>
        <w:tblLook w:val="00A0"/>
      </w:tblPr>
      <w:tblGrid>
        <w:gridCol w:w="1064"/>
        <w:gridCol w:w="7016"/>
        <w:gridCol w:w="3302"/>
        <w:gridCol w:w="3685"/>
      </w:tblGrid>
      <w:tr w:rsidR="004E2588" w:rsidRPr="0012641A" w:rsidTr="009F2EFA">
        <w:trPr>
          <w:trHeight w:val="1095"/>
          <w:jc w:val="center"/>
        </w:trPr>
        <w:tc>
          <w:tcPr>
            <w:tcW w:w="150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9F2EFA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西青区危险化学品装卸安全专项整治工作检查表</w:t>
            </w:r>
          </w:p>
        </w:tc>
      </w:tr>
      <w:tr w:rsidR="004E2588" w:rsidRPr="0012641A" w:rsidTr="009F2EFA">
        <w:trPr>
          <w:trHeight w:val="705"/>
          <w:jc w:val="center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F2EF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被检查单位：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所属街镇：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588" w:rsidRPr="009F2EFA" w:rsidRDefault="004E2588" w:rsidP="0047406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F2EF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检查时间：</w:t>
            </w:r>
          </w:p>
        </w:tc>
      </w:tr>
      <w:tr w:rsidR="004E2588" w:rsidRPr="0012641A" w:rsidTr="009F2EFA">
        <w:trPr>
          <w:trHeight w:val="525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9F2EFA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9F2EFA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9F2EFA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检查情况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9F2EFA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处理意见</w:t>
            </w:r>
          </w:p>
        </w:tc>
      </w:tr>
      <w:tr w:rsidR="004E2588" w:rsidRPr="0012641A" w:rsidTr="009F2EFA">
        <w:trPr>
          <w:trHeight w:val="66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是否组织开展危险化学品装卸作业风险评估。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588" w:rsidRPr="0012641A" w:rsidTr="009F2EFA">
        <w:trPr>
          <w:trHeight w:val="66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是否开展安全风险分级管控。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588" w:rsidRPr="0012641A" w:rsidTr="00162BB2">
        <w:trPr>
          <w:trHeight w:val="758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是否通过开展隐患排查治理工作</w:t>
            </w: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,</w:t>
            </w: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查找风险管控措施的缺陷或不足。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588" w:rsidRPr="0012641A" w:rsidTr="00853B42">
        <w:trPr>
          <w:trHeight w:val="1077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新改扩建设项目是否符合“三同时”相关规定，是否合法合规进行建设项目审批、依法组织竣工验收，并按照法律法规规定取得相关行政许可。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588" w:rsidRPr="0012641A" w:rsidTr="009F2EFA">
        <w:trPr>
          <w:trHeight w:val="66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安全生产责任制是否建立健全并严格落实。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588" w:rsidRPr="0012641A" w:rsidTr="009F2EFA">
        <w:trPr>
          <w:trHeight w:val="66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安全管理规章制度是否建立健全并严格落实。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588" w:rsidRPr="0012641A" w:rsidTr="009F2EFA">
        <w:trPr>
          <w:trHeight w:val="769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岗位操作规程是否建立健全并严格落实。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E2588" w:rsidRDefault="004E2588">
      <w:r>
        <w:br w:type="page"/>
      </w:r>
    </w:p>
    <w:tbl>
      <w:tblPr>
        <w:tblW w:w="1506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"/>
        <w:gridCol w:w="7016"/>
        <w:gridCol w:w="3302"/>
        <w:gridCol w:w="3685"/>
      </w:tblGrid>
      <w:tr w:rsidR="004E2588" w:rsidRPr="0012641A" w:rsidTr="001E5219">
        <w:trPr>
          <w:trHeight w:val="702"/>
          <w:jc w:val="center"/>
        </w:trPr>
        <w:tc>
          <w:tcPr>
            <w:tcW w:w="1064" w:type="dxa"/>
            <w:noWrap/>
            <w:vAlign w:val="center"/>
          </w:tcPr>
          <w:p w:rsidR="004E2588" w:rsidRPr="009F2EFA" w:rsidRDefault="004E2588" w:rsidP="009E5E0B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9F2EFA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16" w:type="dxa"/>
            <w:vAlign w:val="center"/>
          </w:tcPr>
          <w:p w:rsidR="004E2588" w:rsidRPr="009F2EFA" w:rsidRDefault="004E2588" w:rsidP="009E5E0B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9F2EFA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3302" w:type="dxa"/>
            <w:noWrap/>
            <w:vAlign w:val="center"/>
          </w:tcPr>
          <w:p w:rsidR="004E2588" w:rsidRPr="009F2EFA" w:rsidRDefault="004E2588" w:rsidP="009E5E0B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9F2EFA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检查情况</w:t>
            </w:r>
          </w:p>
        </w:tc>
        <w:tc>
          <w:tcPr>
            <w:tcW w:w="3685" w:type="dxa"/>
            <w:noWrap/>
            <w:vAlign w:val="center"/>
          </w:tcPr>
          <w:p w:rsidR="004E2588" w:rsidRPr="009F2EFA" w:rsidRDefault="004E2588" w:rsidP="009E5E0B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9F2EFA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处理意见</w:t>
            </w:r>
          </w:p>
        </w:tc>
      </w:tr>
      <w:tr w:rsidR="004E2588" w:rsidRPr="0012641A" w:rsidTr="009F2EFA">
        <w:trPr>
          <w:trHeight w:val="900"/>
          <w:jc w:val="center"/>
        </w:trPr>
        <w:tc>
          <w:tcPr>
            <w:tcW w:w="1064" w:type="dxa"/>
            <w:noWrap/>
            <w:vAlign w:val="center"/>
          </w:tcPr>
          <w:p w:rsidR="004E2588" w:rsidRPr="009F2EFA" w:rsidRDefault="004E2588" w:rsidP="009E5E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16" w:type="dxa"/>
            <w:vAlign w:val="center"/>
          </w:tcPr>
          <w:p w:rsidR="004E2588" w:rsidRPr="009F2EFA" w:rsidRDefault="004E2588" w:rsidP="009E5E0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是否对装卸管理人员、装卸操作人员进行安全生产教育和培训，并经考核合格上岗。</w:t>
            </w:r>
          </w:p>
        </w:tc>
        <w:tc>
          <w:tcPr>
            <w:tcW w:w="3302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588" w:rsidRPr="0012641A" w:rsidTr="009F2EFA">
        <w:trPr>
          <w:trHeight w:val="660"/>
          <w:jc w:val="center"/>
        </w:trPr>
        <w:tc>
          <w:tcPr>
            <w:tcW w:w="1064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16" w:type="dxa"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危险品运输车辆是否符合国家标准要求。</w:t>
            </w:r>
          </w:p>
        </w:tc>
        <w:tc>
          <w:tcPr>
            <w:tcW w:w="3302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588" w:rsidRPr="0012641A" w:rsidTr="009F2EFA">
        <w:trPr>
          <w:trHeight w:val="660"/>
          <w:jc w:val="center"/>
        </w:trPr>
        <w:tc>
          <w:tcPr>
            <w:tcW w:w="1064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16" w:type="dxa"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危险品运输车驾驶员、押运员是否有从业资格证。</w:t>
            </w:r>
          </w:p>
        </w:tc>
        <w:tc>
          <w:tcPr>
            <w:tcW w:w="3302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588" w:rsidRPr="0012641A" w:rsidTr="009F2EFA">
        <w:trPr>
          <w:trHeight w:val="660"/>
          <w:jc w:val="center"/>
        </w:trPr>
        <w:tc>
          <w:tcPr>
            <w:tcW w:w="1064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16" w:type="dxa"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是否做到禁止危险品运输车驾驶员、押运员参与装卸作业。</w:t>
            </w:r>
          </w:p>
        </w:tc>
        <w:tc>
          <w:tcPr>
            <w:tcW w:w="3302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588" w:rsidRPr="0012641A" w:rsidTr="009F2EFA">
        <w:trPr>
          <w:trHeight w:val="660"/>
          <w:jc w:val="center"/>
        </w:trPr>
        <w:tc>
          <w:tcPr>
            <w:tcW w:w="1064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16" w:type="dxa"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定期检查液化气体装卸设施是否完好、功能是否完备。</w:t>
            </w:r>
          </w:p>
        </w:tc>
        <w:tc>
          <w:tcPr>
            <w:tcW w:w="3302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588" w:rsidRPr="0012641A" w:rsidTr="009F2EFA">
        <w:trPr>
          <w:trHeight w:val="660"/>
          <w:jc w:val="center"/>
        </w:trPr>
        <w:tc>
          <w:tcPr>
            <w:tcW w:w="1064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016" w:type="dxa"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是否建立装卸作业时接口连接可靠性确认的制度。</w:t>
            </w:r>
          </w:p>
        </w:tc>
        <w:tc>
          <w:tcPr>
            <w:tcW w:w="3302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588" w:rsidRPr="0012641A" w:rsidTr="009F2EFA">
        <w:trPr>
          <w:trHeight w:val="1050"/>
          <w:jc w:val="center"/>
        </w:trPr>
        <w:tc>
          <w:tcPr>
            <w:tcW w:w="1064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16" w:type="dxa"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在危险化学品罐车装卸环节，推广使用金属万向管道充装系统代替充装软管，禁止使用软管充装液氯、液氨、液化石油气、液化天然气等液化危险化学品。</w:t>
            </w:r>
          </w:p>
        </w:tc>
        <w:tc>
          <w:tcPr>
            <w:tcW w:w="3302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588" w:rsidRPr="0012641A" w:rsidTr="009F2EFA">
        <w:trPr>
          <w:trHeight w:val="660"/>
          <w:jc w:val="center"/>
        </w:trPr>
        <w:tc>
          <w:tcPr>
            <w:tcW w:w="1064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16" w:type="dxa"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事故应急预案是否进行备案。</w:t>
            </w:r>
          </w:p>
        </w:tc>
        <w:tc>
          <w:tcPr>
            <w:tcW w:w="3302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588" w:rsidRPr="0012641A" w:rsidTr="009F2EFA">
        <w:trPr>
          <w:trHeight w:val="660"/>
          <w:jc w:val="center"/>
        </w:trPr>
        <w:tc>
          <w:tcPr>
            <w:tcW w:w="1064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016" w:type="dxa"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是否定期组织开展事故应急预案培训、演练。</w:t>
            </w:r>
          </w:p>
        </w:tc>
        <w:tc>
          <w:tcPr>
            <w:tcW w:w="3302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E2588" w:rsidRPr="0012641A" w:rsidTr="009F2EFA">
        <w:trPr>
          <w:trHeight w:val="660"/>
          <w:jc w:val="center"/>
        </w:trPr>
        <w:tc>
          <w:tcPr>
            <w:tcW w:w="1064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016" w:type="dxa"/>
            <w:vAlign w:val="center"/>
          </w:tcPr>
          <w:p w:rsidR="004E2588" w:rsidRPr="009F2EFA" w:rsidRDefault="004E2588" w:rsidP="009F2EF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应急救援器材、设备和物资是否配备齐全。</w:t>
            </w:r>
          </w:p>
        </w:tc>
        <w:tc>
          <w:tcPr>
            <w:tcW w:w="3302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noWrap/>
            <w:vAlign w:val="center"/>
          </w:tcPr>
          <w:p w:rsidR="004E2588" w:rsidRPr="009F2EFA" w:rsidRDefault="004E2588" w:rsidP="009F2E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2E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E2588" w:rsidRPr="009F2EFA" w:rsidRDefault="004E2588" w:rsidP="001E5219"/>
    <w:sectPr w:rsidR="004E2588" w:rsidRPr="009F2EFA" w:rsidSect="00FA6078">
      <w:footerReference w:type="default" r:id="rId6"/>
      <w:pgSz w:w="16838" w:h="11906" w:orient="landscape"/>
      <w:pgMar w:top="1644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588" w:rsidRDefault="004E2588" w:rsidP="009F2EFA">
      <w:r>
        <w:separator/>
      </w:r>
    </w:p>
  </w:endnote>
  <w:endnote w:type="continuationSeparator" w:id="1">
    <w:p w:rsidR="004E2588" w:rsidRDefault="004E2588" w:rsidP="009F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88" w:rsidRPr="00335834" w:rsidRDefault="004E2588" w:rsidP="00335834">
    <w:pPr>
      <w:pStyle w:val="Footer"/>
      <w:jc w:val="center"/>
    </w:pPr>
    <w:fldSimple w:instr=" PAGE   \* MERGEFORMAT ">
      <w:r w:rsidRPr="00FA6078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588" w:rsidRDefault="004E2588" w:rsidP="009F2EFA">
      <w:r>
        <w:separator/>
      </w:r>
    </w:p>
  </w:footnote>
  <w:footnote w:type="continuationSeparator" w:id="1">
    <w:p w:rsidR="004E2588" w:rsidRDefault="004E2588" w:rsidP="009F2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EFA"/>
    <w:rsid w:val="000E0D23"/>
    <w:rsid w:val="0012641A"/>
    <w:rsid w:val="00162BB2"/>
    <w:rsid w:val="00172C9D"/>
    <w:rsid w:val="001E5219"/>
    <w:rsid w:val="0029182E"/>
    <w:rsid w:val="00335834"/>
    <w:rsid w:val="00376B8A"/>
    <w:rsid w:val="00474062"/>
    <w:rsid w:val="004E2588"/>
    <w:rsid w:val="0074413A"/>
    <w:rsid w:val="00853B42"/>
    <w:rsid w:val="009E5E0B"/>
    <w:rsid w:val="009F2EFA"/>
    <w:rsid w:val="00BB062A"/>
    <w:rsid w:val="00BC5057"/>
    <w:rsid w:val="00E17FFD"/>
    <w:rsid w:val="00F634E1"/>
    <w:rsid w:val="00F76659"/>
    <w:rsid w:val="00FA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5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F2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2EF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F2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2EF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106</Words>
  <Characters>608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13</cp:revision>
  <cp:lastPrinted>2017-07-10T07:35:00Z</cp:lastPrinted>
  <dcterms:created xsi:type="dcterms:W3CDTF">2017-07-10T07:26:00Z</dcterms:created>
  <dcterms:modified xsi:type="dcterms:W3CDTF">2017-07-11T02:47:00Z</dcterms:modified>
</cp:coreProperties>
</file>